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862.6</w:t>
      </w:r>
      <w:r>
        <w:rPr>
          <w:rFonts w:ascii="宋体" w:hAnsi="宋体"/>
          <w:u w:val="single"/>
        </w:rPr>
        <w:t xml:space="preserve"> </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w:t>
      </w:r>
      <w:r>
        <w:rPr>
          <w:rFonts w:hint="eastAsia" w:ascii="宋体" w:hAnsi="宋体"/>
          <w:bCs/>
          <w:u w:val="single"/>
          <w:lang w:val="en-US" w:eastAsia="zh-CN"/>
        </w:rPr>
        <w:t xml:space="preserve"> </w:t>
      </w:r>
      <w:r>
        <w:rPr>
          <w:rFonts w:ascii="宋体" w:hAnsi="宋体"/>
          <w:bCs/>
          <w:u w:val="single"/>
        </w:rPr>
        <w:t xml:space="preserve"> </w:t>
      </w:r>
      <w:r>
        <w:rPr>
          <w:rFonts w:ascii="宋体" w:hAnsi="宋体"/>
          <w:bCs/>
        </w:rPr>
        <w:t>%</w:t>
      </w:r>
      <w:r>
        <w:rPr>
          <w:rFonts w:hint="eastAsia" w:ascii="宋体" w:hAnsi="宋体"/>
          <w:bCs/>
        </w:rPr>
        <w:t>至租赁期满。</w:t>
      </w:r>
      <w:bookmarkStart w:id="0" w:name="_GoBack"/>
      <w:bookmarkEnd w:id="0"/>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租赁期内，每（年）为一个付租期。本合同项下</w:t>
      </w:r>
      <w:r>
        <w:rPr>
          <w:rFonts w:hint="eastAsia" w:ascii="宋体" w:hAnsi="宋体"/>
        </w:rPr>
        <w:t>房屋实行先付租金后使用的原则。</w:t>
      </w:r>
    </w:p>
    <w:p>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ZmExNTQ2NjNlYjk0MTI4MmQ4NDVlYjZmNjFkMGQifQ=="/>
  </w:docVars>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26100CA"/>
    <w:rsid w:val="04A37509"/>
    <w:rsid w:val="067B65EC"/>
    <w:rsid w:val="0A64727F"/>
    <w:rsid w:val="2F7617C2"/>
    <w:rsid w:val="2F8264B6"/>
    <w:rsid w:val="37B37FDC"/>
    <w:rsid w:val="3B701F6D"/>
    <w:rsid w:val="44E823DD"/>
    <w:rsid w:val="45C931B9"/>
    <w:rsid w:val="46F75D74"/>
    <w:rsid w:val="47CD7B34"/>
    <w:rsid w:val="4BD81DD5"/>
    <w:rsid w:val="57A839A7"/>
    <w:rsid w:val="734F3085"/>
    <w:rsid w:val="785433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6951</Words>
  <Characters>7210</Characters>
  <Lines>0</Lines>
  <Paragraphs>0</Paragraphs>
  <TotalTime>0</TotalTime>
  <ScaleCrop>false</ScaleCrop>
  <LinksUpToDate>false</LinksUpToDate>
  <CharactersWithSpaces>8123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2021-05-21T07:41:00Z</dcterms:created>
  <dc:creator>微软用户</dc:creator>
  <cp:lastModifiedBy>HJS-CL</cp:lastModifiedBy>
  <cp:lastPrinted>2021-05-21T07:40:00Z</cp:lastPrinted>
  <dcterms:modified xsi:type="dcterms:W3CDTF">2025-01-08T03:12:51Z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BFAD304C0A8C419E97E4525AF4ABDCEC</vt:lpwstr>
  </property>
</Properties>
</file>